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255AA" w:rsidR="00006438" w:rsidP="00006438" w:rsidRDefault="00006438" w14:paraId="58D7BB2A" w14:textId="77777777">
      <w:pPr>
        <w:pStyle w:val="GvdeMetni"/>
        <w:spacing w:before="4"/>
        <w:rPr>
          <w:sz w:val="24"/>
          <w:szCs w:val="24"/>
        </w:rPr>
      </w:pPr>
    </w:p>
    <w:p w:rsidRPr="00C852AF" w:rsidR="00D25FB1" w:rsidP="00C852AF" w:rsidRDefault="00C852AF" w14:paraId="673428DA" w14:textId="77777777">
      <w:pPr>
        <w:pStyle w:val="GvdeMetni"/>
        <w:spacing w:before="1"/>
        <w:ind w:right="10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………….</w:t>
      </w:r>
      <w:r w:rsidRPr="00C852AF" w:rsidR="00A70109">
        <w:rPr>
          <w:b/>
          <w:bCs/>
          <w:sz w:val="24"/>
          <w:szCs w:val="24"/>
        </w:rPr>
        <w:t>………………….. DEKANLIĞINA / MÜDÜRLÜĞÜNE</w:t>
      </w:r>
    </w:p>
    <w:p w:rsidRPr="00C852AF" w:rsidR="00D25FB1" w:rsidRDefault="00D25FB1" w14:paraId="571010EE" w14:textId="77777777">
      <w:pPr>
        <w:pStyle w:val="GvdeMetni"/>
        <w:spacing w:before="6"/>
        <w:rPr>
          <w:szCs w:val="24"/>
        </w:rPr>
      </w:pPr>
    </w:p>
    <w:p w:rsidRPr="00C852AF" w:rsidR="00D25FB1" w:rsidP="00C852AF" w:rsidRDefault="005C491B" w14:paraId="1E665D38" w14:textId="7A16C98C">
      <w:pPr>
        <w:pStyle w:val="GvdeMetni"/>
        <w:spacing w:before="95" w:line="278" w:lineRule="auto"/>
        <w:ind w:left="142" w:right="106" w:firstLine="57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/…./20.. </w:t>
      </w:r>
      <w:proofErr w:type="gramStart"/>
      <w:r>
        <w:rPr>
          <w:sz w:val="24"/>
          <w:szCs w:val="24"/>
        </w:rPr>
        <w:t>tarihinde</w:t>
      </w:r>
      <w:proofErr w:type="gramEnd"/>
      <w:r>
        <w:rPr>
          <w:sz w:val="24"/>
          <w:szCs w:val="24"/>
        </w:rPr>
        <w:t xml:space="preserve"> yapılan aşağıda belirtilen </w:t>
      </w:r>
      <w:r w:rsidRPr="00C852AF" w:rsidR="00B74228">
        <w:rPr>
          <w:sz w:val="24"/>
          <w:szCs w:val="24"/>
        </w:rPr>
        <w:t xml:space="preserve">dersin sınavında maddi hata olduğunu düşünüyorum. </w:t>
      </w:r>
      <w:r w:rsidRPr="00B21197" w:rsidR="00DC205B">
        <w:rPr>
          <w:sz w:val="24"/>
          <w:szCs w:val="24"/>
        </w:rPr>
        <w:t>İzmir Bakırçay Üniversitesi Ön lisans ve Lisans Eğitim-Öğretim ve Sınav Yöne</w:t>
      </w:r>
      <w:r w:rsidRPr="00B21197" w:rsidR="00CC0163">
        <w:rPr>
          <w:sz w:val="24"/>
          <w:szCs w:val="24"/>
        </w:rPr>
        <w:t>rgesi</w:t>
      </w:r>
      <w:r w:rsidR="00B21197">
        <w:rPr>
          <w:sz w:val="24"/>
          <w:szCs w:val="24"/>
        </w:rPr>
        <w:t>’</w:t>
      </w:r>
      <w:r w:rsidR="00CC0163">
        <w:rPr>
          <w:sz w:val="24"/>
          <w:szCs w:val="24"/>
        </w:rPr>
        <w:t xml:space="preserve"> </w:t>
      </w:r>
      <w:proofErr w:type="spellStart"/>
      <w:r w:rsidRPr="00C852AF" w:rsidR="00DC205B">
        <w:rPr>
          <w:sz w:val="24"/>
          <w:szCs w:val="24"/>
        </w:rPr>
        <w:t>nin</w:t>
      </w:r>
      <w:proofErr w:type="spellEnd"/>
      <w:r w:rsidRPr="00C852AF" w:rsidR="00DC205B">
        <w:rPr>
          <w:sz w:val="24"/>
          <w:szCs w:val="24"/>
        </w:rPr>
        <w:t xml:space="preserve"> </w:t>
      </w:r>
      <w:r w:rsidR="00CC0163">
        <w:rPr>
          <w:sz w:val="24"/>
          <w:szCs w:val="24"/>
        </w:rPr>
        <w:t>2</w:t>
      </w:r>
      <w:r w:rsidRPr="00C852AF" w:rsidR="00DC205B">
        <w:rPr>
          <w:sz w:val="24"/>
          <w:szCs w:val="24"/>
        </w:rPr>
        <w:t>9</w:t>
      </w:r>
      <w:r w:rsidR="00B21197">
        <w:rPr>
          <w:sz w:val="24"/>
          <w:szCs w:val="24"/>
        </w:rPr>
        <w:t xml:space="preserve"> uncu</w:t>
      </w:r>
      <w:r w:rsidRPr="00C852AF" w:rsidR="00DC205B">
        <w:rPr>
          <w:sz w:val="24"/>
          <w:szCs w:val="24"/>
        </w:rPr>
        <w:t xml:space="preserve"> maddesi gereğince s</w:t>
      </w:r>
      <w:r w:rsidRPr="00C852AF" w:rsidR="00B74228">
        <w:rPr>
          <w:sz w:val="24"/>
          <w:szCs w:val="24"/>
        </w:rPr>
        <w:t>ınav evrakımın yeniden incelenmesi</w:t>
      </w:r>
      <w:r w:rsidRPr="00C852AF" w:rsidR="009930BF">
        <w:rPr>
          <w:sz w:val="24"/>
          <w:szCs w:val="24"/>
        </w:rPr>
        <w:t>ni saygılarımla</w:t>
      </w:r>
      <w:r w:rsidRPr="00C852AF" w:rsidR="00B74228">
        <w:rPr>
          <w:sz w:val="24"/>
          <w:szCs w:val="24"/>
        </w:rPr>
        <w:t xml:space="preserve"> arz ederim.</w:t>
      </w:r>
    </w:p>
    <w:p w:rsidRPr="00C852AF" w:rsidR="001030A8" w:rsidRDefault="001030A8" w14:paraId="5812F041" w14:textId="77777777">
      <w:pPr>
        <w:pStyle w:val="GvdeMetni"/>
        <w:spacing w:before="4"/>
        <w:ind w:left="6844" w:right="3111" w:firstLine="43"/>
        <w:rPr>
          <w:sz w:val="24"/>
          <w:szCs w:val="24"/>
        </w:rPr>
      </w:pPr>
    </w:p>
    <w:p w:rsidRPr="00C852AF" w:rsidR="001E517B" w:rsidRDefault="001E517B" w14:paraId="6997CF51" w14:textId="77777777">
      <w:pPr>
        <w:pStyle w:val="GvdeMetni"/>
        <w:spacing w:before="4"/>
        <w:ind w:left="6844" w:right="3111" w:firstLine="43"/>
        <w:rPr>
          <w:sz w:val="24"/>
          <w:szCs w:val="24"/>
        </w:rPr>
      </w:pPr>
    </w:p>
    <w:p w:rsidRPr="00C852AF" w:rsidR="00C852AF" w:rsidP="00C852AF" w:rsidRDefault="00A70109" w14:paraId="7FF9513B" w14:textId="77777777">
      <w:pPr>
        <w:pStyle w:val="GvdeMetni"/>
        <w:spacing w:before="4"/>
        <w:ind w:left="7655" w:right="531"/>
        <w:jc w:val="center"/>
        <w:rPr>
          <w:color w:val="808080" w:themeColor="background1" w:themeShade="80"/>
          <w:sz w:val="24"/>
          <w:szCs w:val="24"/>
        </w:rPr>
      </w:pPr>
      <w:r w:rsidRPr="00C852AF">
        <w:rPr>
          <w:color w:val="808080" w:themeColor="background1" w:themeShade="80"/>
          <w:sz w:val="24"/>
          <w:szCs w:val="24"/>
        </w:rPr>
        <w:t>….. / ….. / 20…</w:t>
      </w:r>
    </w:p>
    <w:p w:rsidRPr="00C852AF" w:rsidR="00D25FB1" w:rsidP="00C852AF" w:rsidRDefault="00006438" w14:paraId="1AAE3979" w14:textId="77777777">
      <w:pPr>
        <w:pStyle w:val="GvdeMetni"/>
        <w:spacing w:before="4"/>
        <w:ind w:left="7655" w:right="531"/>
        <w:jc w:val="center"/>
        <w:rPr>
          <w:color w:val="808080" w:themeColor="background1" w:themeShade="80"/>
          <w:sz w:val="24"/>
          <w:szCs w:val="24"/>
        </w:rPr>
      </w:pPr>
      <w:r w:rsidRPr="00C852AF">
        <w:rPr>
          <w:color w:val="808080" w:themeColor="background1" w:themeShade="80"/>
          <w:sz w:val="24"/>
          <w:szCs w:val="24"/>
        </w:rPr>
        <w:t xml:space="preserve">Öğrenci </w:t>
      </w:r>
      <w:r w:rsidRPr="00C852AF">
        <w:rPr>
          <w:color w:val="808080" w:themeColor="background1" w:themeShade="80"/>
          <w:sz w:val="24"/>
          <w:szCs w:val="24"/>
        </w:rPr>
        <w:br/>
      </w:r>
      <w:r w:rsidRPr="00C852AF" w:rsidR="00A70109">
        <w:rPr>
          <w:color w:val="808080" w:themeColor="background1" w:themeShade="80"/>
          <w:sz w:val="24"/>
          <w:szCs w:val="24"/>
        </w:rPr>
        <w:t>Adı Soyadı –İmza</w:t>
      </w:r>
    </w:p>
    <w:p w:rsidR="00D25FB1" w:rsidRDefault="00D25FB1" w14:paraId="28DFA64F" w14:textId="77777777">
      <w:pPr>
        <w:pStyle w:val="GvdeMetni"/>
        <w:spacing w:before="8"/>
        <w:rPr>
          <w:sz w:val="11"/>
        </w:rPr>
      </w:pPr>
    </w:p>
    <w:tbl>
      <w:tblPr>
        <w:tblStyle w:val="TableNormal"/>
        <w:tblW w:w="10773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8222"/>
      </w:tblGrid>
      <w:tr w:rsidRPr="00786C39" w:rsidR="00786C39" w:rsidTr="00786C39" w14:paraId="28AF105B" w14:textId="77777777">
        <w:trPr>
          <w:trHeight w:val="292"/>
        </w:trPr>
        <w:tc>
          <w:tcPr>
            <w:tcW w:w="10773" w:type="dxa"/>
            <w:gridSpan w:val="2"/>
            <w:shd w:val="clear" w:color="auto" w:fill="00A5B5"/>
            <w:vAlign w:val="bottom"/>
          </w:tcPr>
          <w:p w:rsidRPr="00786C39" w:rsidR="00D25FB1" w:rsidP="00786C39" w:rsidRDefault="00A70109" w14:paraId="26FBE5E4" w14:textId="77777777">
            <w:pPr>
              <w:pStyle w:val="TableParagraph"/>
              <w:spacing w:before="240" w:line="186" w:lineRule="exact"/>
              <w:jc w:val="center"/>
              <w:rPr>
                <w:b/>
                <w:color w:val="FFFFFF" w:themeColor="background1"/>
                <w:sz w:val="24"/>
                <w:szCs w:val="32"/>
              </w:rPr>
            </w:pPr>
            <w:r w:rsidRPr="00786C39">
              <w:rPr>
                <w:b/>
                <w:color w:val="FFFFFF" w:themeColor="background1"/>
                <w:sz w:val="24"/>
                <w:szCs w:val="32"/>
              </w:rPr>
              <w:t>ÖĞRENCİ BİLGİLERİ</w:t>
            </w:r>
          </w:p>
        </w:tc>
      </w:tr>
      <w:tr w:rsidR="00D25FB1" w:rsidTr="00C852AF" w14:paraId="5903DAF6" w14:textId="77777777">
        <w:trPr>
          <w:trHeight w:val="284" w:hRule="exact"/>
        </w:trPr>
        <w:tc>
          <w:tcPr>
            <w:tcW w:w="2551" w:type="dxa"/>
            <w:vAlign w:val="center"/>
          </w:tcPr>
          <w:p w:rsidRPr="00786C39" w:rsidR="00D25FB1" w:rsidP="00786C39" w:rsidRDefault="00A70109" w14:paraId="5F133332" w14:textId="77777777">
            <w:r w:rsidRPr="00786C39">
              <w:t>Öğrenci Numarası</w:t>
            </w:r>
          </w:p>
        </w:tc>
        <w:tc>
          <w:tcPr>
            <w:tcW w:w="8222" w:type="dxa"/>
            <w:vAlign w:val="center"/>
          </w:tcPr>
          <w:p w:rsidR="00D25FB1" w:rsidRDefault="00D25FB1" w14:paraId="7E9FF195" w14:textId="77777777">
            <w:pPr>
              <w:pStyle w:val="TableParagraph"/>
              <w:rPr>
                <w:sz w:val="14"/>
              </w:rPr>
            </w:pPr>
          </w:p>
        </w:tc>
      </w:tr>
      <w:tr w:rsidR="00D25FB1" w:rsidTr="00C852AF" w14:paraId="14903CCF" w14:textId="77777777">
        <w:trPr>
          <w:trHeight w:val="284" w:hRule="exact"/>
        </w:trPr>
        <w:tc>
          <w:tcPr>
            <w:tcW w:w="2551" w:type="dxa"/>
            <w:vAlign w:val="center"/>
          </w:tcPr>
          <w:p w:rsidRPr="00786C39" w:rsidR="00D25FB1" w:rsidP="00786C39" w:rsidRDefault="00A70109" w14:paraId="03F3F6B3" w14:textId="77777777">
            <w:r w:rsidRPr="00786C39">
              <w:t>Adı Soyadı</w:t>
            </w:r>
          </w:p>
        </w:tc>
        <w:tc>
          <w:tcPr>
            <w:tcW w:w="8222" w:type="dxa"/>
            <w:vAlign w:val="center"/>
          </w:tcPr>
          <w:p w:rsidR="00D25FB1" w:rsidRDefault="00D25FB1" w14:paraId="414BD0A6" w14:textId="77777777">
            <w:pPr>
              <w:pStyle w:val="TableParagraph"/>
              <w:rPr>
                <w:sz w:val="14"/>
              </w:rPr>
            </w:pPr>
          </w:p>
        </w:tc>
      </w:tr>
      <w:tr w:rsidR="00D25FB1" w:rsidTr="00C852AF" w14:paraId="045AD24F" w14:textId="77777777">
        <w:trPr>
          <w:trHeight w:val="284" w:hRule="exact"/>
        </w:trPr>
        <w:tc>
          <w:tcPr>
            <w:tcW w:w="2551" w:type="dxa"/>
            <w:vAlign w:val="center"/>
          </w:tcPr>
          <w:p w:rsidRPr="00786C39" w:rsidR="00D25FB1" w:rsidP="00786C39" w:rsidRDefault="00A70109" w14:paraId="7C799621" w14:textId="77777777">
            <w:r w:rsidRPr="00786C39">
              <w:t>Fakülte / Y.O. / M.Y.O.</w:t>
            </w:r>
          </w:p>
        </w:tc>
        <w:tc>
          <w:tcPr>
            <w:tcW w:w="8222" w:type="dxa"/>
            <w:vAlign w:val="center"/>
          </w:tcPr>
          <w:p w:rsidR="00D25FB1" w:rsidRDefault="00D25FB1" w14:paraId="5F817463" w14:textId="77777777">
            <w:pPr>
              <w:pStyle w:val="TableParagraph"/>
              <w:rPr>
                <w:sz w:val="14"/>
              </w:rPr>
            </w:pPr>
          </w:p>
        </w:tc>
      </w:tr>
      <w:tr w:rsidR="00D25FB1" w:rsidTr="00C852AF" w14:paraId="5A400A91" w14:textId="77777777">
        <w:trPr>
          <w:trHeight w:val="284" w:hRule="exact"/>
        </w:trPr>
        <w:tc>
          <w:tcPr>
            <w:tcW w:w="2551" w:type="dxa"/>
            <w:vAlign w:val="center"/>
          </w:tcPr>
          <w:p w:rsidRPr="00786C39" w:rsidR="00D25FB1" w:rsidP="00786C39" w:rsidRDefault="00A70109" w14:paraId="2B42DA19" w14:textId="77777777">
            <w:r w:rsidRPr="00786C39">
              <w:t>Bölümü / Programı</w:t>
            </w:r>
          </w:p>
        </w:tc>
        <w:tc>
          <w:tcPr>
            <w:tcW w:w="8222" w:type="dxa"/>
            <w:vAlign w:val="center"/>
          </w:tcPr>
          <w:p w:rsidR="00D25FB1" w:rsidRDefault="00D25FB1" w14:paraId="3EB5A9CE" w14:textId="77777777">
            <w:pPr>
              <w:pStyle w:val="TableParagraph"/>
              <w:rPr>
                <w:sz w:val="14"/>
              </w:rPr>
            </w:pPr>
          </w:p>
        </w:tc>
      </w:tr>
    </w:tbl>
    <w:p w:rsidR="00B453F6" w:rsidP="00E650A1" w:rsidRDefault="00B453F6" w14:paraId="65E2487F" w14:textId="77777777">
      <w:pPr>
        <w:pStyle w:val="Default"/>
        <w:ind w:left="426"/>
      </w:pPr>
    </w:p>
    <w:p w:rsidRPr="00C7672F" w:rsidR="006470DD" w:rsidP="00B453F6" w:rsidRDefault="006470DD" w14:paraId="35041896" w14:textId="77777777">
      <w:pPr>
        <w:pStyle w:val="Default"/>
        <w:ind w:left="426"/>
        <w:jc w:val="center"/>
        <w:rPr>
          <w:b/>
          <w:sz w:val="20"/>
          <w:szCs w:val="22"/>
        </w:rPr>
      </w:pPr>
      <w:r w:rsidRPr="00C7672F">
        <w:rPr>
          <w:b/>
          <w:sz w:val="20"/>
          <w:szCs w:val="22"/>
        </w:rPr>
        <w:t>MADDİ HATA İTİRAZINDA BULUNULACAK OLAN DERS BİLGİLERİ</w:t>
      </w:r>
    </w:p>
    <w:tbl>
      <w:tblPr>
        <w:tblStyle w:val="TabloKlavuzu"/>
        <w:tblW w:w="10773" w:type="dxa"/>
        <w:tblInd w:w="137" w:type="dxa"/>
        <w:tblLook w:val="04A0" w:firstRow="1" w:lastRow="0" w:firstColumn="1" w:lastColumn="0" w:noHBand="0" w:noVBand="1"/>
      </w:tblPr>
      <w:tblGrid>
        <w:gridCol w:w="1701"/>
        <w:gridCol w:w="5905"/>
        <w:gridCol w:w="3167"/>
      </w:tblGrid>
      <w:tr w:rsidRPr="00CE272E" w:rsidR="00CE272E" w:rsidTr="00CE272E" w14:paraId="49093F85" w14:textId="77777777">
        <w:tc>
          <w:tcPr>
            <w:tcW w:w="1701" w:type="dxa"/>
            <w:shd w:val="clear" w:color="auto" w:fill="00A5B5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21"/>
            </w:tblGrid>
            <w:tr w:rsidRPr="00CE272E" w:rsidR="00CE272E" w14:paraId="44869CD8" w14:textId="77777777">
              <w:trPr>
                <w:trHeight w:val="98"/>
              </w:trPr>
              <w:tc>
                <w:tcPr>
                  <w:tcW w:w="0" w:type="auto"/>
                </w:tcPr>
                <w:p w:rsidRPr="00CE272E" w:rsidR="00E650A1" w:rsidP="00E650A1" w:rsidRDefault="00E650A1" w14:paraId="79301445" w14:textId="77777777">
                  <w:pPr>
                    <w:widowControl/>
                    <w:adjustRightInd w:val="0"/>
                    <w:rPr>
                      <w:rFonts w:eastAsiaTheme="minorHAnsi"/>
                      <w:color w:val="FFFFFF" w:themeColor="background1"/>
                      <w:lang w:eastAsia="en-US" w:bidi="ar-SA"/>
                    </w:rPr>
                  </w:pPr>
                  <w:r w:rsidRPr="00CE272E">
                    <w:rPr>
                      <w:rFonts w:eastAsiaTheme="minorHAnsi"/>
                      <w:b/>
                      <w:bCs/>
                      <w:color w:val="FFFFFF" w:themeColor="background1"/>
                      <w:lang w:eastAsia="en-US" w:bidi="ar-SA"/>
                    </w:rPr>
                    <w:t xml:space="preserve">Dersin Kodu </w:t>
                  </w:r>
                </w:p>
              </w:tc>
            </w:tr>
          </w:tbl>
          <w:p w:rsidRPr="00CE272E" w:rsidR="00E650A1" w:rsidP="00E650A1" w:rsidRDefault="00E650A1" w14:paraId="7B3BD505" w14:textId="77777777">
            <w:pPr>
              <w:pStyle w:val="Default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05" w:type="dxa"/>
            <w:shd w:val="clear" w:color="auto" w:fill="00A5B5"/>
            <w:vAlign w:val="center"/>
          </w:tcPr>
          <w:p w:rsidRPr="00CE272E" w:rsidR="00E650A1" w:rsidP="00E650A1" w:rsidRDefault="00E650A1" w14:paraId="416816C1" w14:textId="77777777">
            <w:pPr>
              <w:widowControl/>
              <w:adjustRightInd w:val="0"/>
              <w:rPr>
                <w:color w:val="FFFFFF" w:themeColor="background1"/>
              </w:rPr>
            </w:pPr>
            <w:r w:rsidRPr="00CE272E">
              <w:rPr>
                <w:rFonts w:eastAsiaTheme="minorHAnsi"/>
                <w:b/>
                <w:bCs/>
                <w:color w:val="FFFFFF" w:themeColor="background1"/>
                <w:lang w:eastAsia="en-US" w:bidi="ar-SA"/>
              </w:rPr>
              <w:t>Dersin Adı</w:t>
            </w:r>
          </w:p>
        </w:tc>
        <w:tc>
          <w:tcPr>
            <w:tcW w:w="3167" w:type="dxa"/>
            <w:shd w:val="clear" w:color="auto" w:fill="00A5B5"/>
            <w:vAlign w:val="center"/>
          </w:tcPr>
          <w:p w:rsidRPr="00CE272E" w:rsidR="00E650A1" w:rsidP="00E650A1" w:rsidRDefault="00E650A1" w14:paraId="513DC05B" w14:textId="77777777">
            <w:pPr>
              <w:widowControl/>
              <w:adjustRightInd w:val="0"/>
              <w:rPr>
                <w:rFonts w:eastAsiaTheme="minorHAnsi"/>
                <w:color w:val="FFFFFF" w:themeColor="background1"/>
                <w:lang w:eastAsia="en-US" w:bidi="ar-SA"/>
              </w:rPr>
            </w:pPr>
            <w:r w:rsidRPr="00CE272E">
              <w:rPr>
                <w:rFonts w:eastAsiaTheme="minorHAnsi"/>
                <w:b/>
                <w:bCs/>
                <w:color w:val="FFFFFF" w:themeColor="background1"/>
                <w:lang w:eastAsia="en-US" w:bidi="ar-SA"/>
              </w:rPr>
              <w:t>Ders</w:t>
            </w:r>
            <w:r w:rsidRPr="00CE272E" w:rsidR="00786C39">
              <w:rPr>
                <w:rFonts w:eastAsiaTheme="minorHAnsi"/>
                <w:b/>
                <w:bCs/>
                <w:color w:val="FFFFFF" w:themeColor="background1"/>
                <w:lang w:eastAsia="en-US" w:bidi="ar-SA"/>
              </w:rPr>
              <w:t>in Öğretim Elemanı</w:t>
            </w:r>
          </w:p>
        </w:tc>
      </w:tr>
      <w:tr w:rsidR="00E650A1" w:rsidTr="00786C39" w14:paraId="001D1963" w14:textId="77777777">
        <w:trPr>
          <w:trHeight w:val="354"/>
        </w:trPr>
        <w:tc>
          <w:tcPr>
            <w:tcW w:w="1701" w:type="dxa"/>
          </w:tcPr>
          <w:p w:rsidRPr="00C7672F" w:rsidR="00E650A1" w:rsidP="00871147" w:rsidRDefault="00E650A1" w14:paraId="02D6B0B4" w14:textId="7777777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905" w:type="dxa"/>
          </w:tcPr>
          <w:p w:rsidRPr="00C7672F" w:rsidR="00E650A1" w:rsidP="00871147" w:rsidRDefault="00E650A1" w14:paraId="0145A5A3" w14:textId="7777777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7" w:type="dxa"/>
          </w:tcPr>
          <w:p w:rsidRPr="00C7672F" w:rsidR="00E650A1" w:rsidP="00871147" w:rsidRDefault="00E650A1" w14:paraId="67F01330" w14:textId="77777777">
            <w:pPr>
              <w:pStyle w:val="Default"/>
              <w:rPr>
                <w:sz w:val="20"/>
                <w:szCs w:val="20"/>
              </w:rPr>
            </w:pPr>
          </w:p>
        </w:tc>
      </w:tr>
      <w:tr w:rsidR="005C491B" w:rsidTr="00142720" w14:paraId="5681B38F" w14:textId="77777777">
        <w:trPr>
          <w:trHeight w:val="354"/>
        </w:trPr>
        <w:tc>
          <w:tcPr>
            <w:tcW w:w="1701" w:type="dxa"/>
            <w:vAlign w:val="center"/>
          </w:tcPr>
          <w:p w:rsidRPr="00C7672F" w:rsidR="005C491B" w:rsidP="005C491B" w:rsidRDefault="005C491B" w14:paraId="7763A27C" w14:textId="77777777">
            <w:pPr>
              <w:pStyle w:val="Default"/>
              <w:rPr>
                <w:sz w:val="20"/>
                <w:szCs w:val="20"/>
              </w:rPr>
            </w:pPr>
            <w:r w:rsidRPr="00786C39">
              <w:t>Dönemi</w:t>
            </w:r>
          </w:p>
        </w:tc>
        <w:tc>
          <w:tcPr>
            <w:tcW w:w="9072" w:type="dxa"/>
            <w:gridSpan w:val="2"/>
            <w:vAlign w:val="center"/>
          </w:tcPr>
          <w:tbl>
            <w:tblPr>
              <w:tblW w:w="2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960"/>
              <w:gridCol w:w="400"/>
              <w:gridCol w:w="960"/>
            </w:tblGrid>
            <w:tr w:rsidRPr="00786C39" w:rsidR="005C491B" w:rsidTr="00B03F9D" w14:paraId="2D8CE380" w14:textId="77777777">
              <w:trPr>
                <w:trHeight w:val="300"/>
              </w:trPr>
              <w:tc>
                <w:tcPr>
                  <w:tcW w:w="4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786C39" w:rsidR="005C491B" w:rsidP="005C491B" w:rsidRDefault="005C491B" w14:paraId="445D5FBE" w14:textId="77777777">
                  <w:r w:rsidRPr="00786C39"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786C39" w:rsidR="005C491B" w:rsidP="005C491B" w:rsidRDefault="005C491B" w14:paraId="4D2EC514" w14:textId="77777777">
                  <w:r w:rsidRPr="00786C39">
                    <w:t>GÜZ</w:t>
                  </w:r>
                </w:p>
              </w:tc>
              <w:tc>
                <w:tcPr>
                  <w:tcW w:w="4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786C39" w:rsidR="005C491B" w:rsidP="005C491B" w:rsidRDefault="005C491B" w14:paraId="164B6DEE" w14:textId="77777777">
                  <w:r w:rsidRPr="00786C39"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786C39" w:rsidR="005C491B" w:rsidP="005C491B" w:rsidRDefault="005C491B" w14:paraId="66C4F8E2" w14:textId="77777777">
                  <w:r w:rsidRPr="00786C39">
                    <w:t>BAHAR</w:t>
                  </w:r>
                </w:p>
              </w:tc>
            </w:tr>
          </w:tbl>
          <w:p w:rsidRPr="00C7672F" w:rsidR="005C491B" w:rsidP="005C491B" w:rsidRDefault="005C491B" w14:paraId="11006079" w14:textId="77777777">
            <w:pPr>
              <w:pStyle w:val="Default"/>
              <w:rPr>
                <w:sz w:val="20"/>
                <w:szCs w:val="20"/>
              </w:rPr>
            </w:pPr>
          </w:p>
        </w:tc>
      </w:tr>
      <w:tr w:rsidR="005C491B" w:rsidTr="00142720" w14:paraId="35F36136" w14:textId="77777777">
        <w:trPr>
          <w:trHeight w:val="354"/>
        </w:trPr>
        <w:tc>
          <w:tcPr>
            <w:tcW w:w="1701" w:type="dxa"/>
            <w:vAlign w:val="center"/>
          </w:tcPr>
          <w:p w:rsidRPr="00C7672F" w:rsidR="005C491B" w:rsidP="005C491B" w:rsidRDefault="005C491B" w14:paraId="48D2583B" w14:textId="77777777">
            <w:pPr>
              <w:pStyle w:val="Default"/>
              <w:rPr>
                <w:sz w:val="20"/>
                <w:szCs w:val="20"/>
              </w:rPr>
            </w:pPr>
            <w:r w:rsidRPr="00786C39">
              <w:t>Sınav Türü</w:t>
            </w:r>
          </w:p>
        </w:tc>
        <w:tc>
          <w:tcPr>
            <w:tcW w:w="9072" w:type="dxa"/>
            <w:gridSpan w:val="2"/>
            <w:vAlign w:val="center"/>
          </w:tcPr>
          <w:tbl>
            <w:tblPr>
              <w:tblW w:w="467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960"/>
              <w:gridCol w:w="400"/>
              <w:gridCol w:w="960"/>
              <w:gridCol w:w="400"/>
              <w:gridCol w:w="1553"/>
            </w:tblGrid>
            <w:tr w:rsidRPr="00786C39" w:rsidR="005C491B" w:rsidTr="00B03F9D" w14:paraId="6A381649" w14:textId="77777777">
              <w:trPr>
                <w:trHeight w:val="300"/>
              </w:trPr>
              <w:tc>
                <w:tcPr>
                  <w:tcW w:w="4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786C39" w:rsidR="005C491B" w:rsidP="005C491B" w:rsidRDefault="005C491B" w14:paraId="488F9CC2" w14:textId="77777777">
                  <w:r w:rsidRPr="00786C39"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786C39" w:rsidR="005C491B" w:rsidP="005C491B" w:rsidRDefault="005C491B" w14:paraId="487DA9B3" w14:textId="77777777">
                  <w:r w:rsidRPr="00786C39">
                    <w:t>VİZE</w:t>
                  </w:r>
                </w:p>
              </w:tc>
              <w:tc>
                <w:tcPr>
                  <w:tcW w:w="4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786C39" w:rsidR="005C491B" w:rsidP="005C491B" w:rsidRDefault="005C491B" w14:paraId="17E40F19" w14:textId="77777777">
                  <w:r w:rsidRPr="00786C39"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786C39" w:rsidR="005C491B" w:rsidP="005C491B" w:rsidRDefault="005C491B" w14:paraId="2323E81B" w14:textId="77777777">
                  <w:r w:rsidRPr="00786C39">
                    <w:t>FİNAL</w:t>
                  </w:r>
                </w:p>
              </w:tc>
              <w:tc>
                <w:tcPr>
                  <w:tcW w:w="4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786C39" w:rsidR="005C491B" w:rsidP="005C491B" w:rsidRDefault="005C491B" w14:paraId="338C2C3A" w14:textId="77777777">
                  <w:r w:rsidRPr="00786C39">
                    <w:t> 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786C39" w:rsidR="005C491B" w:rsidP="005C491B" w:rsidRDefault="005C491B" w14:paraId="23896D70" w14:textId="77777777">
                  <w:r w:rsidRPr="00786C39">
                    <w:t>BÜTÜNLEME</w:t>
                  </w:r>
                </w:p>
              </w:tc>
            </w:tr>
          </w:tbl>
          <w:p w:rsidRPr="00C7672F" w:rsidR="005C491B" w:rsidP="005C491B" w:rsidRDefault="005C491B" w14:paraId="04BBDBFE" w14:textId="77777777">
            <w:pPr>
              <w:pStyle w:val="Default"/>
              <w:rPr>
                <w:sz w:val="20"/>
                <w:szCs w:val="20"/>
              </w:rPr>
            </w:pPr>
          </w:p>
        </w:tc>
      </w:tr>
      <w:tr w:rsidR="005C491B" w:rsidTr="00142720" w14:paraId="2D5C507C" w14:textId="77777777">
        <w:trPr>
          <w:trHeight w:val="354"/>
        </w:trPr>
        <w:tc>
          <w:tcPr>
            <w:tcW w:w="1701" w:type="dxa"/>
            <w:vAlign w:val="center"/>
          </w:tcPr>
          <w:p w:rsidRPr="00C7672F" w:rsidR="005C491B" w:rsidP="005C491B" w:rsidRDefault="005C491B" w14:paraId="54E52876" w14:textId="77777777">
            <w:pPr>
              <w:pStyle w:val="Default"/>
              <w:rPr>
                <w:sz w:val="20"/>
                <w:szCs w:val="20"/>
              </w:rPr>
            </w:pPr>
            <w:r w:rsidRPr="00786C39">
              <w:t>Sınav İlan Tarihi</w:t>
            </w:r>
          </w:p>
        </w:tc>
        <w:tc>
          <w:tcPr>
            <w:tcW w:w="9072" w:type="dxa"/>
            <w:gridSpan w:val="2"/>
            <w:vAlign w:val="center"/>
          </w:tcPr>
          <w:p w:rsidRPr="00C7672F" w:rsidR="005C491B" w:rsidP="005C491B" w:rsidRDefault="005C491B" w14:paraId="764E1A85" w14:textId="77777777">
            <w:pPr>
              <w:pStyle w:val="Default"/>
              <w:rPr>
                <w:sz w:val="20"/>
                <w:szCs w:val="20"/>
              </w:rPr>
            </w:pPr>
            <w:r w:rsidRPr="00786C39">
              <w:t>…../……../…………</w:t>
            </w:r>
          </w:p>
        </w:tc>
      </w:tr>
    </w:tbl>
    <w:p w:rsidR="006470DD" w:rsidP="00E650A1" w:rsidRDefault="006470DD" w14:paraId="49887BBD" w14:textId="77777777">
      <w:pPr>
        <w:pStyle w:val="Default"/>
        <w:ind w:left="426"/>
      </w:pPr>
    </w:p>
    <w:tbl>
      <w:tblPr>
        <w:tblStyle w:val="TabloKlavuzu"/>
        <w:tblW w:w="107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62"/>
        <w:gridCol w:w="2414"/>
        <w:gridCol w:w="3932"/>
        <w:gridCol w:w="1559"/>
        <w:gridCol w:w="1606"/>
      </w:tblGrid>
      <w:tr w:rsidR="006470DD" w:rsidTr="00786C39" w14:paraId="5A7D64B2" w14:textId="77777777">
        <w:trPr>
          <w:trHeight w:val="252"/>
        </w:trPr>
        <w:tc>
          <w:tcPr>
            <w:tcW w:w="10773" w:type="dxa"/>
            <w:gridSpan w:val="5"/>
            <w:tcBorders>
              <w:bottom w:val="single" w:color="auto" w:sz="4" w:space="0"/>
            </w:tcBorders>
            <w:vAlign w:val="center"/>
          </w:tcPr>
          <w:p w:rsidRPr="00A44F2F" w:rsidR="006470DD" w:rsidP="00871147" w:rsidRDefault="006470DD" w14:paraId="13FFE192" w14:textId="77777777">
            <w:pPr>
              <w:pStyle w:val="Default"/>
              <w:rPr>
                <w:b/>
                <w:sz w:val="20"/>
              </w:rPr>
            </w:pPr>
            <w:r w:rsidRPr="00C7672F">
              <w:rPr>
                <w:b/>
                <w:color w:val="FF0000"/>
                <w:sz w:val="20"/>
              </w:rPr>
              <w:t>*Bu alan öğretim elemanı tarafından doldurulacaktır.</w:t>
            </w:r>
          </w:p>
        </w:tc>
      </w:tr>
      <w:tr w:rsidRPr="00786C39" w:rsidR="00786C39" w:rsidTr="00786C39" w14:paraId="134DE587" w14:textId="77777777">
        <w:trPr>
          <w:trHeight w:val="252"/>
        </w:trPr>
        <w:tc>
          <w:tcPr>
            <w:tcW w:w="10773" w:type="dxa"/>
            <w:gridSpan w:val="5"/>
            <w:shd w:val="clear" w:color="auto" w:fill="00A5B5"/>
            <w:vAlign w:val="center"/>
          </w:tcPr>
          <w:p w:rsidRPr="00786C39" w:rsidR="006470DD" w:rsidP="006470DD" w:rsidRDefault="006470DD" w14:paraId="178CE585" w14:textId="77777777">
            <w:pPr>
              <w:pStyle w:val="Default"/>
              <w:jc w:val="center"/>
              <w:rPr>
                <w:b/>
                <w:color w:val="FFFFFF" w:themeColor="background1"/>
                <w:sz w:val="20"/>
              </w:rPr>
            </w:pPr>
            <w:r w:rsidRPr="00786C39">
              <w:rPr>
                <w:b/>
                <w:color w:val="FFFFFF" w:themeColor="background1"/>
                <w:sz w:val="20"/>
              </w:rPr>
              <w:t>MADDİ HATA TESPİT TUTANAĞI</w:t>
            </w:r>
          </w:p>
        </w:tc>
      </w:tr>
      <w:tr w:rsidR="000B431E" w:rsidTr="00C852AF" w14:paraId="436F14A1" w14:textId="77777777">
        <w:trPr>
          <w:trHeight w:val="507"/>
        </w:trPr>
        <w:tc>
          <w:tcPr>
            <w:tcW w:w="1262" w:type="dxa"/>
            <w:vAlign w:val="center"/>
          </w:tcPr>
          <w:p w:rsidRPr="00C7672F" w:rsidR="000B431E" w:rsidP="00C7672F" w:rsidRDefault="000B431E" w14:paraId="2E6B2716" w14:textId="77777777">
            <w:pPr>
              <w:pStyle w:val="Default"/>
              <w:rPr>
                <w:b/>
                <w:sz w:val="18"/>
                <w:szCs w:val="18"/>
              </w:rPr>
            </w:pPr>
            <w:r w:rsidRPr="00C7672F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2414" w:type="dxa"/>
            <w:vAlign w:val="center"/>
          </w:tcPr>
          <w:p w:rsidRPr="00C7672F" w:rsidR="000B431E" w:rsidP="00C7672F" w:rsidRDefault="000B431E" w14:paraId="5FC755ED" w14:textId="77777777">
            <w:pPr>
              <w:pStyle w:val="Default"/>
              <w:rPr>
                <w:b/>
                <w:sz w:val="18"/>
                <w:szCs w:val="18"/>
              </w:rPr>
            </w:pPr>
            <w:r w:rsidRPr="00C7672F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3932" w:type="dxa"/>
            <w:vAlign w:val="center"/>
          </w:tcPr>
          <w:p w:rsidRPr="00C7672F" w:rsidR="000B431E" w:rsidP="00C7672F" w:rsidRDefault="000B431E" w14:paraId="7D384441" w14:textId="77777777">
            <w:pPr>
              <w:pStyle w:val="Default"/>
              <w:rPr>
                <w:b/>
                <w:sz w:val="18"/>
                <w:szCs w:val="18"/>
              </w:rPr>
            </w:pPr>
            <w:r w:rsidRPr="00C7672F">
              <w:rPr>
                <w:b/>
                <w:sz w:val="18"/>
                <w:szCs w:val="18"/>
              </w:rPr>
              <w:t>Dersin Öğretim Elemanı</w:t>
            </w:r>
          </w:p>
        </w:tc>
        <w:tc>
          <w:tcPr>
            <w:tcW w:w="1559" w:type="dxa"/>
            <w:vAlign w:val="center"/>
          </w:tcPr>
          <w:p w:rsidRPr="00C7672F" w:rsidR="000B431E" w:rsidP="00C7672F" w:rsidRDefault="000B431E" w14:paraId="729F65AD" w14:textId="77777777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C7672F">
              <w:rPr>
                <w:b/>
                <w:sz w:val="18"/>
                <w:szCs w:val="18"/>
              </w:rPr>
              <w:t>Mevcut Sınav Notu</w:t>
            </w:r>
          </w:p>
        </w:tc>
        <w:tc>
          <w:tcPr>
            <w:tcW w:w="1606" w:type="dxa"/>
            <w:vAlign w:val="center"/>
          </w:tcPr>
          <w:p w:rsidRPr="00C7672F" w:rsidR="000B431E" w:rsidP="00C7672F" w:rsidRDefault="000B431E" w14:paraId="680C859F" w14:textId="77777777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C7672F">
              <w:rPr>
                <w:b/>
                <w:sz w:val="18"/>
                <w:szCs w:val="18"/>
              </w:rPr>
              <w:t>Yeni Sınav Notu</w:t>
            </w:r>
          </w:p>
        </w:tc>
      </w:tr>
      <w:tr w:rsidR="000B431E" w:rsidTr="00C852AF" w14:paraId="485DB2B2" w14:textId="77777777">
        <w:trPr>
          <w:trHeight w:val="302"/>
        </w:trPr>
        <w:tc>
          <w:tcPr>
            <w:tcW w:w="1262" w:type="dxa"/>
          </w:tcPr>
          <w:p w:rsidR="000B431E" w:rsidP="00C7672F" w:rsidRDefault="000B431E" w14:paraId="17774599" w14:textId="77777777">
            <w:pPr>
              <w:pStyle w:val="Default"/>
            </w:pPr>
          </w:p>
        </w:tc>
        <w:tc>
          <w:tcPr>
            <w:tcW w:w="2414" w:type="dxa"/>
          </w:tcPr>
          <w:p w:rsidR="000B431E" w:rsidP="00C7672F" w:rsidRDefault="000B431E" w14:paraId="55B5C1A4" w14:textId="77777777">
            <w:pPr>
              <w:pStyle w:val="Default"/>
            </w:pPr>
          </w:p>
        </w:tc>
        <w:tc>
          <w:tcPr>
            <w:tcW w:w="3932" w:type="dxa"/>
          </w:tcPr>
          <w:p w:rsidR="000B431E" w:rsidP="00C7672F" w:rsidRDefault="000B431E" w14:paraId="38D2A039" w14:textId="77777777">
            <w:pPr>
              <w:pStyle w:val="Default"/>
            </w:pPr>
          </w:p>
        </w:tc>
        <w:tc>
          <w:tcPr>
            <w:tcW w:w="1559" w:type="dxa"/>
          </w:tcPr>
          <w:p w:rsidR="000B431E" w:rsidP="00C7672F" w:rsidRDefault="000B431E" w14:paraId="035976EA" w14:textId="77777777">
            <w:pPr>
              <w:pStyle w:val="Default"/>
            </w:pPr>
          </w:p>
        </w:tc>
        <w:tc>
          <w:tcPr>
            <w:tcW w:w="1606" w:type="dxa"/>
          </w:tcPr>
          <w:p w:rsidR="000B431E" w:rsidP="00C7672F" w:rsidRDefault="000B431E" w14:paraId="1A339812" w14:textId="77777777">
            <w:pPr>
              <w:pStyle w:val="Default"/>
            </w:pPr>
          </w:p>
        </w:tc>
      </w:tr>
    </w:tbl>
    <w:p w:rsidR="00006438" w:rsidP="00903AE6" w:rsidRDefault="00006438" w14:paraId="4D9D2D6E" w14:textId="77777777">
      <w:pPr>
        <w:pStyle w:val="Default"/>
        <w:ind w:left="426"/>
      </w:pPr>
    </w:p>
    <w:p w:rsidR="00006438" w:rsidP="00903AE6" w:rsidRDefault="00006438" w14:paraId="21E4BBD7" w14:textId="77777777">
      <w:pPr>
        <w:pStyle w:val="Default"/>
        <w:ind w:left="426"/>
      </w:pPr>
    </w:p>
    <w:p w:rsidRPr="009B2650" w:rsidR="005C7571" w:rsidP="009B2650" w:rsidRDefault="005C7571" w14:paraId="5F06E9A4" w14:textId="77777777">
      <w:pPr>
        <w:pStyle w:val="GvdeMetni"/>
        <w:spacing w:before="4"/>
        <w:ind w:left="1134" w:right="-36"/>
        <w:rPr>
          <w:color w:val="A6A6A6" w:themeColor="background1" w:themeShade="A6"/>
        </w:rPr>
      </w:pPr>
      <w:r w:rsidRPr="009B2650">
        <w:rPr>
          <w:color w:val="A6A6A6" w:themeColor="background1" w:themeShade="A6"/>
        </w:rPr>
        <w:t xml:space="preserve">         .... / ….. / 20…</w:t>
      </w:r>
      <w:r w:rsidRPr="009B2650">
        <w:rPr>
          <w:color w:val="A6A6A6" w:themeColor="background1" w:themeShade="A6"/>
        </w:rPr>
        <w:tab/>
      </w:r>
      <w:r w:rsidRPr="009B2650">
        <w:rPr>
          <w:color w:val="A6A6A6" w:themeColor="background1" w:themeShade="A6"/>
        </w:rPr>
        <w:tab/>
      </w:r>
      <w:r w:rsidRPr="009B2650">
        <w:rPr>
          <w:color w:val="A6A6A6" w:themeColor="background1" w:themeShade="A6"/>
        </w:rPr>
        <w:tab/>
      </w:r>
      <w:r w:rsidRPr="009B2650">
        <w:rPr>
          <w:color w:val="A6A6A6" w:themeColor="background1" w:themeShade="A6"/>
        </w:rPr>
        <w:tab/>
      </w:r>
      <w:r w:rsidRPr="009B2650">
        <w:rPr>
          <w:color w:val="A6A6A6" w:themeColor="background1" w:themeShade="A6"/>
        </w:rPr>
        <w:tab/>
      </w:r>
      <w:r w:rsidRPr="009B2650">
        <w:rPr>
          <w:color w:val="A6A6A6" w:themeColor="background1" w:themeShade="A6"/>
        </w:rPr>
        <w:tab/>
      </w:r>
      <w:r w:rsidRPr="009B2650">
        <w:rPr>
          <w:color w:val="A6A6A6" w:themeColor="background1" w:themeShade="A6"/>
        </w:rPr>
        <w:tab/>
      </w:r>
      <w:r w:rsidRPr="009B2650">
        <w:rPr>
          <w:color w:val="A6A6A6" w:themeColor="background1" w:themeShade="A6"/>
        </w:rPr>
        <w:tab/>
        <w:t xml:space="preserve">        .... / ….. / 20…</w:t>
      </w:r>
      <w:r w:rsidRPr="009B2650">
        <w:rPr>
          <w:color w:val="A6A6A6" w:themeColor="background1" w:themeShade="A6"/>
        </w:rPr>
        <w:br/>
        <w:t>Sorumlu Öğretim Elemanı</w:t>
      </w:r>
      <w:r w:rsidRPr="009B2650">
        <w:rPr>
          <w:color w:val="A6A6A6" w:themeColor="background1" w:themeShade="A6"/>
        </w:rPr>
        <w:tab/>
      </w:r>
      <w:r w:rsidRPr="009B2650">
        <w:rPr>
          <w:color w:val="A6A6A6" w:themeColor="background1" w:themeShade="A6"/>
        </w:rPr>
        <w:tab/>
      </w:r>
      <w:r w:rsidRPr="009B2650">
        <w:rPr>
          <w:color w:val="A6A6A6" w:themeColor="background1" w:themeShade="A6"/>
        </w:rPr>
        <w:tab/>
      </w:r>
      <w:r w:rsidRPr="009B2650">
        <w:rPr>
          <w:color w:val="A6A6A6" w:themeColor="background1" w:themeShade="A6"/>
        </w:rPr>
        <w:tab/>
      </w:r>
      <w:r w:rsidRPr="009B2650">
        <w:rPr>
          <w:color w:val="A6A6A6" w:themeColor="background1" w:themeShade="A6"/>
        </w:rPr>
        <w:tab/>
      </w:r>
      <w:r w:rsidRPr="009B2650">
        <w:rPr>
          <w:color w:val="A6A6A6" w:themeColor="background1" w:themeShade="A6"/>
        </w:rPr>
        <w:tab/>
      </w:r>
      <w:r w:rsidRPr="009B2650">
        <w:rPr>
          <w:color w:val="A6A6A6" w:themeColor="background1" w:themeShade="A6"/>
        </w:rPr>
        <w:tab/>
        <w:t xml:space="preserve">        Bölüm Başkanı</w:t>
      </w:r>
      <w:r w:rsidRPr="009B2650">
        <w:rPr>
          <w:color w:val="A6A6A6" w:themeColor="background1" w:themeShade="A6"/>
        </w:rPr>
        <w:br/>
        <w:t xml:space="preserve">     Adı Soyadı – İmza</w:t>
      </w:r>
      <w:r w:rsidRPr="009B2650">
        <w:rPr>
          <w:color w:val="A6A6A6" w:themeColor="background1" w:themeShade="A6"/>
        </w:rPr>
        <w:tab/>
      </w:r>
      <w:r w:rsidRPr="009B2650">
        <w:rPr>
          <w:color w:val="A6A6A6" w:themeColor="background1" w:themeShade="A6"/>
        </w:rPr>
        <w:tab/>
      </w:r>
      <w:r w:rsidRPr="009B2650">
        <w:rPr>
          <w:color w:val="A6A6A6" w:themeColor="background1" w:themeShade="A6"/>
        </w:rPr>
        <w:tab/>
      </w:r>
      <w:r w:rsidRPr="009B2650">
        <w:rPr>
          <w:color w:val="A6A6A6" w:themeColor="background1" w:themeShade="A6"/>
        </w:rPr>
        <w:tab/>
      </w:r>
      <w:r w:rsidRPr="009B2650">
        <w:rPr>
          <w:color w:val="A6A6A6" w:themeColor="background1" w:themeShade="A6"/>
        </w:rPr>
        <w:tab/>
      </w:r>
      <w:r w:rsidRPr="009B2650">
        <w:rPr>
          <w:color w:val="A6A6A6" w:themeColor="background1" w:themeShade="A6"/>
        </w:rPr>
        <w:tab/>
      </w:r>
      <w:r w:rsidRPr="009B2650">
        <w:rPr>
          <w:color w:val="A6A6A6" w:themeColor="background1" w:themeShade="A6"/>
        </w:rPr>
        <w:tab/>
      </w:r>
      <w:r w:rsidRPr="009B2650">
        <w:rPr>
          <w:color w:val="A6A6A6" w:themeColor="background1" w:themeShade="A6"/>
        </w:rPr>
        <w:tab/>
        <w:t xml:space="preserve">     Adı Soyadı – İmza</w:t>
      </w:r>
    </w:p>
    <w:p w:rsidR="005C7571" w:rsidP="005C7571" w:rsidRDefault="005C7571" w14:paraId="273E1DCF" w14:textId="77777777">
      <w:pPr>
        <w:pStyle w:val="GvdeMetni"/>
        <w:spacing w:before="4"/>
        <w:ind w:left="851" w:right="-36"/>
      </w:pPr>
    </w:p>
    <w:p w:rsidR="00006438" w:rsidP="00255221" w:rsidRDefault="00255221" w14:paraId="150A50E3" w14:textId="77777777">
      <w:pPr>
        <w:pStyle w:val="Default"/>
        <w:tabs>
          <w:tab w:val="left" w:pos="6383"/>
        </w:tabs>
      </w:pPr>
      <w:r>
        <w:tab/>
      </w:r>
    </w:p>
    <w:p w:rsidR="00006438" w:rsidP="005C7571" w:rsidRDefault="00006438" w14:paraId="47CDE144" w14:textId="77777777">
      <w:pPr>
        <w:pStyle w:val="GvdeMetni"/>
        <w:tabs>
          <w:tab w:val="left" w:pos="9635"/>
        </w:tabs>
        <w:spacing w:before="4"/>
        <w:ind w:right="1244"/>
      </w:pPr>
      <w:r>
        <w:t xml:space="preserve">                                                                                                                                                                              </w:t>
      </w:r>
    </w:p>
    <w:p w:rsidR="00903AE6" w:rsidP="00903AE6" w:rsidRDefault="00903AE6" w14:paraId="4047CE83" w14:textId="77777777">
      <w:pPr>
        <w:pStyle w:val="Default"/>
        <w:ind w:left="426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4EFCF2DB" wp14:anchorId="23856192">
                <wp:simplePos x="0" y="0"/>
                <wp:positionH relativeFrom="column">
                  <wp:posOffset>306070</wp:posOffset>
                </wp:positionH>
                <wp:positionV relativeFrom="paragraph">
                  <wp:posOffset>133350</wp:posOffset>
                </wp:positionV>
                <wp:extent cx="232410" cy="15557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style="position:absolute;margin-left:24.1pt;margin-top:10.5pt;width:18.3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F43B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16E592DD" wp14:anchorId="58FDAD13">
                <wp:simplePos x="0" y="0"/>
                <wp:positionH relativeFrom="column">
                  <wp:posOffset>306070</wp:posOffset>
                </wp:positionH>
                <wp:positionV relativeFrom="paragraph">
                  <wp:posOffset>133350</wp:posOffset>
                </wp:positionV>
                <wp:extent cx="232410" cy="155575"/>
                <wp:effectExtent l="0" t="0" r="0" b="0"/>
                <wp:wrapNone/>
                <wp:docPr id="6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" style="position:absolute;margin-left:24.1pt;margin-top:10.5pt;width:18.3pt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0D18F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"/>
            </w:pict>
          </mc:Fallback>
        </mc:AlternateContent>
      </w:r>
    </w:p>
    <w:p w:rsidR="00903AE6" w:rsidP="00C852AF" w:rsidRDefault="00903AE6" w14:paraId="1DCA4525" w14:textId="77777777">
      <w:pPr>
        <w:pStyle w:val="GvdeMetni"/>
        <w:spacing w:line="276" w:lineRule="auto"/>
        <w:rPr>
          <w:sz w:val="20"/>
        </w:rPr>
      </w:pPr>
      <w:r>
        <w:rPr>
          <w:sz w:val="20"/>
        </w:rPr>
        <w:tab/>
        <w:t xml:space="preserve">    İlgili sınav evrakı üzerinde yapılan incelemede Maddi Hata tespit edilmiştir. </w:t>
      </w:r>
    </w:p>
    <w:p w:rsidR="00903AE6" w:rsidP="00903AE6" w:rsidRDefault="00903AE6" w14:paraId="73CB4FD7" w14:textId="77777777">
      <w:pPr>
        <w:pStyle w:val="GvdeMetni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2D1DD6AB" wp14:anchorId="003FDD6A">
                <wp:simplePos x="0" y="0"/>
                <wp:positionH relativeFrom="column">
                  <wp:posOffset>306070</wp:posOffset>
                </wp:positionH>
                <wp:positionV relativeFrom="paragraph">
                  <wp:posOffset>140335</wp:posOffset>
                </wp:positionV>
                <wp:extent cx="232410" cy="155575"/>
                <wp:effectExtent l="0" t="0" r="0" b="0"/>
                <wp:wrapNone/>
                <wp:docPr id="5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" style="position:absolute;margin-left:24.1pt;margin-top:11.05pt;width:18.3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6DC1B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"/>
            </w:pict>
          </mc:Fallback>
        </mc:AlternateContent>
      </w:r>
    </w:p>
    <w:p w:rsidR="00B74228" w:rsidP="00C852AF" w:rsidRDefault="00903AE6" w14:paraId="59C2DC2C" w14:textId="77777777">
      <w:pPr>
        <w:pStyle w:val="GvdeMetni"/>
        <w:spacing w:line="276" w:lineRule="auto"/>
        <w:rPr>
          <w:sz w:val="14"/>
        </w:rPr>
      </w:pPr>
      <w:r>
        <w:rPr>
          <w:sz w:val="20"/>
        </w:rPr>
        <w:t xml:space="preserve">                   İlgili sınav evrakı üzerinde yapılan incelemede herhangi bir maddi hata saptanmamıştır.</w:t>
      </w:r>
    </w:p>
    <w:sectPr w:rsidR="00B74228" w:rsidSect="00AF3FDE">
      <w:footerReference r:id="Rb5b89dd8562b42e1"/>
      <w:headerReference w:type="default" r:id="rId7"/>
      <w:footerReference w:type="default" r:id="rId8"/>
      <w:type w:val="continuous"/>
      <w:pgSz w:w="11910" w:h="16840"/>
      <w:pgMar w:top="1560" w:right="711" w:bottom="280" w:left="320" w:header="567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5339" w14:textId="77777777" w:rsidR="00635ECE" w:rsidRDefault="00635ECE" w:rsidP="00113ED9">
      <w:r>
        <w:separator/>
      </w:r>
    </w:p>
  </w:endnote>
  <w:endnote w:type="continuationSeparator" w:id="0">
    <w:p w14:paraId="393AC715" w14:textId="77777777" w:rsidR="00635ECE" w:rsidRDefault="00635ECE" w:rsidP="0011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1151" w:rsidP="00AF3FDE" w:rsidRDefault="00161151" w14:paraId="689E96CF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4BDC" w14:textId="77777777" w:rsidR="00635ECE" w:rsidRDefault="00635ECE" w:rsidP="00113ED9">
      <w:r>
        <w:separator/>
      </w:r>
    </w:p>
  </w:footnote>
  <w:footnote w:type="continuationSeparator" w:id="0">
    <w:p w14:paraId="4FCED45C" w14:textId="77777777" w:rsidR="00635ECE" w:rsidRDefault="00635ECE" w:rsidP="00113ED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12"/>
      <w:gridCol w:w="5231"/>
      <w:gridCol w:w="2913"/>
    </w:tblGrid>
    <w:tr w:rsidRPr="006A0EAB" w:rsidR="00AF3FDE" w:rsidTr="00467548" w14:paraId="4123BDE2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AF3FDE" w:rsidP="00AF3FDE" w:rsidRDefault="00AF3FDE" w14:paraId="7B88190A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6433F6AD" wp14:anchorId="02AA8EC6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AF3FDE" w:rsidP="00AF3FDE" w:rsidRDefault="00AF3FDE" w14:paraId="2F359343" w14:textId="77777777">
          <w:pPr>
            <w:rPr>
              <w:b/>
              <w:sz w:val="18"/>
              <w:szCs w:val="18"/>
            </w:rPr>
          </w:pPr>
        </w:p>
        <w:p w:rsidRPr="00C9557A" w:rsidR="00AF3FDE" w:rsidP="00AF3FDE" w:rsidRDefault="00AF3FDE" w14:paraId="355F4A48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AF3FDE" w:rsidP="00AF3FDE" w:rsidRDefault="00AF3FDE" w14:paraId="23B176F0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AF3FDE" w:rsidP="00AF3FDE" w:rsidRDefault="00AF3FDE" w14:paraId="6A2C934D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AF3FDE" w:rsidP="00AF3FDE" w:rsidRDefault="00AF3FDE" w14:paraId="4B1BE111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BAKIRÇAY ÜNİVERSİTESİ</w:t>
          </w:r>
        </w:p>
        <w:p w:rsidRPr="006A0EAB" w:rsidR="00AF3FDE" w:rsidP="00AF3FDE" w:rsidRDefault="00AF3FDE" w14:paraId="079618D4" w14:textId="77777777">
          <w:pPr>
            <w:pStyle w:val="GvdeMetni"/>
            <w:jc w:val="center"/>
            <w:rPr>
              <w:b/>
            </w:rPr>
          </w:pPr>
          <w:r>
            <w:rPr>
              <w:b/>
            </w:rPr>
            <w:t>Öğrenci İşleri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AF3FDE" w:rsidP="00AF3FDE" w:rsidRDefault="00AF3FDE" w14:paraId="244333B7" w14:textId="77777777">
          <w:pPr>
            <w:pStyle w:val="GvdeMetni"/>
            <w:jc w:val="center"/>
          </w:pPr>
        </w:p>
      </w:tc>
    </w:tr>
    <w:tr w:rsidRPr="006A0EAB" w:rsidR="00AF3FDE" w:rsidTr="00467548" w14:paraId="63FD9EC7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AF3FDE" w:rsidP="00AF3FDE" w:rsidRDefault="00AF3FDE" w14:paraId="13386F1B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AF3FDE" w:rsidP="00AF3FDE" w:rsidRDefault="00AF3FDE" w14:paraId="770B16C7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MADDİ HATA İTİRAZ BAŞVURU FORMU (ÖĞRENCİ)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F3FDE" w:rsidR="00AF3FDE" w:rsidP="00AF3FDE" w:rsidRDefault="00AF3FDE" w14:paraId="7F75C46E" w14:textId="77777777">
          <w:pPr>
            <w:pStyle w:val="GvdeMetni"/>
            <w:rPr>
              <w:sz w:val="22"/>
              <w:szCs w:val="22"/>
            </w:rPr>
          </w:pPr>
          <w:r w:rsidRPr="00AF3FDE">
            <w:rPr>
              <w:b/>
              <w:sz w:val="22"/>
              <w:szCs w:val="22"/>
            </w:rPr>
            <w:t xml:space="preserve">Dok. No: </w:t>
          </w:r>
          <w:r w:rsidRPr="00AF3FDE">
            <w:rPr>
              <w:sz w:val="22"/>
              <w:szCs w:val="22"/>
            </w:rPr>
            <w:t>FRM/ÖİDB/09</w:t>
          </w:r>
        </w:p>
      </w:tc>
    </w:tr>
    <w:tr w:rsidRPr="006A0EAB" w:rsidR="00AF3FDE" w:rsidTr="00467548" w14:paraId="601B29A8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AF3FDE" w:rsidP="00AF3FDE" w:rsidRDefault="00AF3FDE" w14:paraId="13C12B0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AF3FDE" w:rsidP="00AF3FDE" w:rsidRDefault="00AF3FDE" w14:paraId="749BC916" w14:textId="77777777">
          <w:pPr>
            <w:pStyle w:val="GvdeMetni"/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F3FDE" w:rsidR="00AF3FDE" w:rsidP="00AF3FDE" w:rsidRDefault="00AF3FDE" w14:paraId="177E3746" w14:textId="77777777">
          <w:pPr>
            <w:pStyle w:val="GvdeMetni"/>
            <w:rPr>
              <w:b/>
              <w:color w:val="000000"/>
              <w:sz w:val="22"/>
              <w:szCs w:val="22"/>
            </w:rPr>
          </w:pPr>
          <w:r w:rsidRPr="00AF3FDE">
            <w:rPr>
              <w:b/>
              <w:sz w:val="22"/>
              <w:szCs w:val="22"/>
            </w:rPr>
            <w:t xml:space="preserve">İlk Yayın Tar.: </w:t>
          </w:r>
          <w:r w:rsidRPr="00AF3FDE">
            <w:rPr>
              <w:sz w:val="22"/>
              <w:szCs w:val="22"/>
            </w:rPr>
            <w:t>1.08.2022</w:t>
          </w:r>
        </w:p>
      </w:tc>
    </w:tr>
    <w:tr w:rsidRPr="006A0EAB" w:rsidR="00AF3FDE" w:rsidTr="00467548" w14:paraId="6F544208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AF3FDE" w:rsidP="00AF3FDE" w:rsidRDefault="00AF3FDE" w14:paraId="0D19F8D6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AF3FDE" w:rsidP="00AF3FDE" w:rsidRDefault="00AF3FDE" w14:paraId="386BE550" w14:textId="77777777">
          <w:pPr>
            <w:pStyle w:val="GvdeMetni"/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F3FDE" w:rsidR="00AF3FDE" w:rsidP="00AF3FDE" w:rsidRDefault="00AF3FDE" w14:paraId="1E48F10D" w14:textId="77777777">
          <w:pPr>
            <w:pStyle w:val="GvdeMetni"/>
            <w:rPr>
              <w:b/>
              <w:color w:val="000000"/>
              <w:sz w:val="22"/>
              <w:szCs w:val="22"/>
            </w:rPr>
          </w:pPr>
          <w:proofErr w:type="spellStart"/>
          <w:r w:rsidRPr="00AF3FDE">
            <w:rPr>
              <w:b/>
              <w:color w:val="000000"/>
              <w:sz w:val="22"/>
              <w:szCs w:val="22"/>
            </w:rPr>
            <w:t>Rev</w:t>
          </w:r>
          <w:proofErr w:type="spellEnd"/>
          <w:r w:rsidRPr="00AF3FDE">
            <w:rPr>
              <w:b/>
              <w:color w:val="000000"/>
              <w:sz w:val="22"/>
              <w:szCs w:val="22"/>
            </w:rPr>
            <w:t xml:space="preserve">. No/Tar.: </w:t>
          </w:r>
          <w:r w:rsidRPr="00AF3FDE">
            <w:rPr>
              <w:color w:val="000000"/>
              <w:sz w:val="22"/>
              <w:szCs w:val="22"/>
            </w:rPr>
            <w:t>01/4.10.2022</w:t>
          </w:r>
        </w:p>
      </w:tc>
    </w:tr>
    <w:tr w:rsidRPr="006A0EAB" w:rsidR="00AF3FDE" w:rsidTr="00467548" w14:paraId="4CF2336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AF3FDE" w:rsidP="00AF3FDE" w:rsidRDefault="00AF3FDE" w14:paraId="0E762399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AF3FDE" w:rsidP="00AF3FDE" w:rsidRDefault="00AF3FDE" w14:paraId="65404D44" w14:textId="77777777">
          <w:pPr>
            <w:pStyle w:val="GvdeMetni"/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F3FDE" w:rsidR="00AF3FDE" w:rsidP="00AF3FDE" w:rsidRDefault="00AF3FDE" w14:paraId="6EE11BBE" w14:textId="77777777">
          <w:pPr>
            <w:pStyle w:val="GvdeMetni"/>
            <w:rPr>
              <w:b/>
              <w:sz w:val="22"/>
              <w:szCs w:val="22"/>
            </w:rPr>
          </w:pPr>
          <w:r w:rsidRPr="00AF3FDE">
            <w:rPr>
              <w:b/>
              <w:sz w:val="22"/>
              <w:szCs w:val="22"/>
            </w:rPr>
            <w:t xml:space="preserve">Sayfa </w:t>
          </w:r>
          <w:r w:rsidRPr="00AF3FDE">
            <w:rPr>
              <w:b/>
              <w:sz w:val="22"/>
              <w:szCs w:val="22"/>
            </w:rPr>
            <w:fldChar w:fldCharType="begin"/>
          </w:r>
          <w:r w:rsidRPr="00AF3FDE">
            <w:rPr>
              <w:b/>
              <w:sz w:val="22"/>
              <w:szCs w:val="22"/>
            </w:rPr>
            <w:instrText xml:space="preserve"> PAGE </w:instrText>
          </w:r>
          <w:r w:rsidRPr="00AF3FDE">
            <w:rPr>
              <w:b/>
              <w:sz w:val="22"/>
              <w:szCs w:val="22"/>
            </w:rPr>
            <w:fldChar w:fldCharType="separate"/>
          </w:r>
          <w:r w:rsidRPr="00AF3FDE">
            <w:rPr>
              <w:b/>
              <w:noProof/>
              <w:sz w:val="22"/>
              <w:szCs w:val="22"/>
            </w:rPr>
            <w:t>1</w:t>
          </w:r>
          <w:r w:rsidRPr="00AF3FDE">
            <w:rPr>
              <w:b/>
              <w:sz w:val="22"/>
              <w:szCs w:val="22"/>
            </w:rPr>
            <w:fldChar w:fldCharType="end"/>
          </w:r>
          <w:r w:rsidRPr="00AF3FDE">
            <w:rPr>
              <w:b/>
              <w:sz w:val="22"/>
              <w:szCs w:val="22"/>
            </w:rPr>
            <w:t xml:space="preserve"> / </w:t>
          </w:r>
          <w:r w:rsidRPr="00AF3FDE">
            <w:rPr>
              <w:b/>
              <w:sz w:val="22"/>
              <w:szCs w:val="22"/>
            </w:rPr>
            <w:fldChar w:fldCharType="begin"/>
          </w:r>
          <w:r w:rsidRPr="00AF3FDE">
            <w:rPr>
              <w:b/>
              <w:sz w:val="22"/>
              <w:szCs w:val="22"/>
            </w:rPr>
            <w:instrText xml:space="preserve"> NUMPAGES </w:instrText>
          </w:r>
          <w:r w:rsidRPr="00AF3FDE">
            <w:rPr>
              <w:b/>
              <w:sz w:val="22"/>
              <w:szCs w:val="22"/>
            </w:rPr>
            <w:fldChar w:fldCharType="separate"/>
          </w:r>
          <w:r w:rsidRPr="00AF3FDE">
            <w:rPr>
              <w:b/>
              <w:noProof/>
              <w:sz w:val="22"/>
              <w:szCs w:val="22"/>
            </w:rPr>
            <w:t>1</w:t>
          </w:r>
          <w:r w:rsidRPr="00AF3FDE">
            <w:rPr>
              <w:b/>
              <w:sz w:val="22"/>
              <w:szCs w:val="22"/>
            </w:rPr>
            <w:fldChar w:fldCharType="end"/>
          </w:r>
        </w:p>
      </w:tc>
    </w:tr>
  </w:tbl>
  <w:p w:rsidRPr="00AF3FDE" w:rsidR="00846083" w:rsidP="00AF3FDE" w:rsidRDefault="00846083" w14:paraId="33EFEFA4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D20E4"/>
    <w:multiLevelType w:val="hybridMultilevel"/>
    <w:tmpl w:val="FBF81B74"/>
    <w:lvl w:ilvl="0" w:tplc="A7B8E68E">
      <w:start w:val="1"/>
      <w:numFmt w:val="decimal"/>
      <w:lvlText w:val="%1."/>
      <w:lvlJc w:val="left"/>
      <w:pPr>
        <w:ind w:left="1120" w:hanging="360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tr-TR" w:eastAsia="tr-TR" w:bidi="tr-TR"/>
      </w:rPr>
    </w:lvl>
    <w:lvl w:ilvl="1" w:tplc="76BA1864">
      <w:numFmt w:val="bullet"/>
      <w:lvlText w:val="•"/>
      <w:lvlJc w:val="left"/>
      <w:pPr>
        <w:ind w:left="2152" w:hanging="360"/>
      </w:pPr>
      <w:rPr>
        <w:rFonts w:hint="default"/>
        <w:lang w:val="tr-TR" w:eastAsia="tr-TR" w:bidi="tr-TR"/>
      </w:rPr>
    </w:lvl>
    <w:lvl w:ilvl="2" w:tplc="1E3C41C0">
      <w:numFmt w:val="bullet"/>
      <w:lvlText w:val="•"/>
      <w:lvlJc w:val="left"/>
      <w:pPr>
        <w:ind w:left="3184" w:hanging="360"/>
      </w:pPr>
      <w:rPr>
        <w:rFonts w:hint="default"/>
        <w:lang w:val="tr-TR" w:eastAsia="tr-TR" w:bidi="tr-TR"/>
      </w:rPr>
    </w:lvl>
    <w:lvl w:ilvl="3" w:tplc="C07611E0">
      <w:numFmt w:val="bullet"/>
      <w:lvlText w:val="•"/>
      <w:lvlJc w:val="left"/>
      <w:pPr>
        <w:ind w:left="4217" w:hanging="360"/>
      </w:pPr>
      <w:rPr>
        <w:rFonts w:hint="default"/>
        <w:lang w:val="tr-TR" w:eastAsia="tr-TR" w:bidi="tr-TR"/>
      </w:rPr>
    </w:lvl>
    <w:lvl w:ilvl="4" w:tplc="408ED2E8">
      <w:numFmt w:val="bullet"/>
      <w:lvlText w:val="•"/>
      <w:lvlJc w:val="left"/>
      <w:pPr>
        <w:ind w:left="5249" w:hanging="360"/>
      </w:pPr>
      <w:rPr>
        <w:rFonts w:hint="default"/>
        <w:lang w:val="tr-TR" w:eastAsia="tr-TR" w:bidi="tr-TR"/>
      </w:rPr>
    </w:lvl>
    <w:lvl w:ilvl="5" w:tplc="CC044C18">
      <w:numFmt w:val="bullet"/>
      <w:lvlText w:val="•"/>
      <w:lvlJc w:val="left"/>
      <w:pPr>
        <w:ind w:left="6282" w:hanging="360"/>
      </w:pPr>
      <w:rPr>
        <w:rFonts w:hint="default"/>
        <w:lang w:val="tr-TR" w:eastAsia="tr-TR" w:bidi="tr-TR"/>
      </w:rPr>
    </w:lvl>
    <w:lvl w:ilvl="6" w:tplc="95E4BCFC">
      <w:numFmt w:val="bullet"/>
      <w:lvlText w:val="•"/>
      <w:lvlJc w:val="left"/>
      <w:pPr>
        <w:ind w:left="7314" w:hanging="360"/>
      </w:pPr>
      <w:rPr>
        <w:rFonts w:hint="default"/>
        <w:lang w:val="tr-TR" w:eastAsia="tr-TR" w:bidi="tr-TR"/>
      </w:rPr>
    </w:lvl>
    <w:lvl w:ilvl="7" w:tplc="7EF84E74">
      <w:numFmt w:val="bullet"/>
      <w:lvlText w:val="•"/>
      <w:lvlJc w:val="left"/>
      <w:pPr>
        <w:ind w:left="8346" w:hanging="360"/>
      </w:pPr>
      <w:rPr>
        <w:rFonts w:hint="default"/>
        <w:lang w:val="tr-TR" w:eastAsia="tr-TR" w:bidi="tr-TR"/>
      </w:rPr>
    </w:lvl>
    <w:lvl w:ilvl="8" w:tplc="244AB4D6">
      <w:numFmt w:val="bullet"/>
      <w:lvlText w:val="•"/>
      <w:lvlJc w:val="left"/>
      <w:pPr>
        <w:ind w:left="9379" w:hanging="360"/>
      </w:pPr>
      <w:rPr>
        <w:rFonts w:hint="default"/>
        <w:lang w:val="tr-TR" w:eastAsia="tr-TR" w:bidi="tr-TR"/>
      </w:rPr>
    </w:lvl>
  </w:abstractNum>
  <w:num w:numId="1" w16cid:durableId="11055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FDE"/>
    <w:rsid w:val="00001442"/>
    <w:rsid w:val="00005939"/>
    <w:rsid w:val="00006438"/>
    <w:rsid w:val="00025EE6"/>
    <w:rsid w:val="00031CC9"/>
    <w:rsid w:val="00093F1F"/>
    <w:rsid w:val="000B431E"/>
    <w:rsid w:val="000D0471"/>
    <w:rsid w:val="001030A8"/>
    <w:rsid w:val="00113ED9"/>
    <w:rsid w:val="00161151"/>
    <w:rsid w:val="00167E00"/>
    <w:rsid w:val="001850FC"/>
    <w:rsid w:val="00187757"/>
    <w:rsid w:val="001954A9"/>
    <w:rsid w:val="001B1C6D"/>
    <w:rsid w:val="001B3B3D"/>
    <w:rsid w:val="001B7B36"/>
    <w:rsid w:val="001C4A6F"/>
    <w:rsid w:val="001E517B"/>
    <w:rsid w:val="001E52A9"/>
    <w:rsid w:val="00255221"/>
    <w:rsid w:val="002B3F60"/>
    <w:rsid w:val="002E2768"/>
    <w:rsid w:val="00316AF5"/>
    <w:rsid w:val="0037061B"/>
    <w:rsid w:val="0039297C"/>
    <w:rsid w:val="003B3C57"/>
    <w:rsid w:val="003B5C64"/>
    <w:rsid w:val="003E62D8"/>
    <w:rsid w:val="00400755"/>
    <w:rsid w:val="004547B7"/>
    <w:rsid w:val="00477198"/>
    <w:rsid w:val="00500A5E"/>
    <w:rsid w:val="00523DAE"/>
    <w:rsid w:val="005C491B"/>
    <w:rsid w:val="005C7571"/>
    <w:rsid w:val="00635ECE"/>
    <w:rsid w:val="006470DD"/>
    <w:rsid w:val="006A0DAF"/>
    <w:rsid w:val="006B5AE5"/>
    <w:rsid w:val="006C2BFA"/>
    <w:rsid w:val="006E0D1D"/>
    <w:rsid w:val="006E494F"/>
    <w:rsid w:val="00701DD9"/>
    <w:rsid w:val="00730092"/>
    <w:rsid w:val="00770250"/>
    <w:rsid w:val="00777182"/>
    <w:rsid w:val="00777D44"/>
    <w:rsid w:val="00786C39"/>
    <w:rsid w:val="00846083"/>
    <w:rsid w:val="00871147"/>
    <w:rsid w:val="00887DAB"/>
    <w:rsid w:val="008D577A"/>
    <w:rsid w:val="008E3C46"/>
    <w:rsid w:val="00903AE6"/>
    <w:rsid w:val="009237A9"/>
    <w:rsid w:val="009930BF"/>
    <w:rsid w:val="00993849"/>
    <w:rsid w:val="009A3550"/>
    <w:rsid w:val="009B2650"/>
    <w:rsid w:val="009C67D3"/>
    <w:rsid w:val="00A42304"/>
    <w:rsid w:val="00A44F2F"/>
    <w:rsid w:val="00A47BF4"/>
    <w:rsid w:val="00A56AB9"/>
    <w:rsid w:val="00A70109"/>
    <w:rsid w:val="00AF3FDE"/>
    <w:rsid w:val="00B21197"/>
    <w:rsid w:val="00B453F6"/>
    <w:rsid w:val="00B74228"/>
    <w:rsid w:val="00B87571"/>
    <w:rsid w:val="00B97598"/>
    <w:rsid w:val="00BC4124"/>
    <w:rsid w:val="00C309A6"/>
    <w:rsid w:val="00C7672F"/>
    <w:rsid w:val="00C852AF"/>
    <w:rsid w:val="00CC0163"/>
    <w:rsid w:val="00CE272E"/>
    <w:rsid w:val="00CF3788"/>
    <w:rsid w:val="00D255AA"/>
    <w:rsid w:val="00D25FB1"/>
    <w:rsid w:val="00D802EF"/>
    <w:rsid w:val="00D87668"/>
    <w:rsid w:val="00DC205B"/>
    <w:rsid w:val="00E650A1"/>
    <w:rsid w:val="00E750DE"/>
    <w:rsid w:val="00F85B65"/>
    <w:rsid w:val="00FA30FF"/>
    <w:rsid w:val="00FA46D9"/>
    <w:rsid w:val="00FD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C0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5"/>
      <w:ind w:left="4605" w:right="2282"/>
      <w:jc w:val="center"/>
      <w:outlineLvl w:val="0"/>
    </w:pPr>
    <w:rPr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spacing w:before="14"/>
      <w:ind w:left="11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7422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E65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903AE6"/>
    <w:rPr>
      <w:rFonts w:ascii="Times New Roman" w:eastAsia="Times New Roman" w:hAnsi="Times New Roman" w:cs="Times New Roman"/>
      <w:sz w:val="18"/>
      <w:szCs w:val="18"/>
      <w:lang w:val="tr-TR" w:eastAsia="tr-TR" w:bidi="tr-TR"/>
    </w:rPr>
  </w:style>
  <w:style w:type="paragraph" w:styleId="stBilgi">
    <w:name w:val="header"/>
    <w:basedOn w:val="Normal"/>
    <w:link w:val="stBilgiChar"/>
    <w:unhideWhenUsed/>
    <w:rsid w:val="00113E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13ED9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nhideWhenUsed/>
    <w:rsid w:val="00113E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13ED9"/>
    <w:rPr>
      <w:rFonts w:ascii="Times New Roman" w:eastAsia="Times New Roman" w:hAnsi="Times New Roman" w:cs="Times New Roman"/>
      <w:lang w:val="tr-TR" w:eastAsia="tr-TR" w:bidi="tr-TR"/>
    </w:rPr>
  </w:style>
  <w:style w:type="paragraph" w:styleId="GvdeMetniGirintisi2">
    <w:name w:val="Body Text Indent 2"/>
    <w:basedOn w:val="Normal"/>
    <w:link w:val="GvdeMetniGirintisi2Char"/>
    <w:unhideWhenUsed/>
    <w:rsid w:val="00846083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846083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theme" Target="/word/theme/theme1.xml" Id="rId10" /><Relationship Type="http://schemas.openxmlformats.org/officeDocument/2006/relationships/webSettings" Target="/word/webSettings.xml" Id="rId4" /><Relationship Type="http://schemas.openxmlformats.org/officeDocument/2006/relationships/fontTable" Target="/word/fontTable.xml" Id="rId9" /><Relationship Type="http://schemas.openxmlformats.org/officeDocument/2006/relationships/footer" Target="/word/footer2.xml" Id="Rb5b89dd8562b42e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Maddi Hata İtiraz Başvuru Formu (Öğrenci)____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Çağdaş UZBEY</dc:creator>
  <cp:lastModifiedBy>Çağdaş UZBEY</cp:lastModifiedBy>
  <cp:revision>2</cp:revision>
  <dcterms:created xsi:type="dcterms:W3CDTF">2022-10-04T07:09:00Z</dcterms:created>
  <dcterms:modified xsi:type="dcterms:W3CDTF">2022-10-04T07:09:00Z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2020-06-17T00:00:00Z</vt:filetime>
  </property>
</Properties>
</file>